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74AC" w14:textId="70F69DCB" w:rsidR="00BD34C9" w:rsidRPr="00BD34C9" w:rsidRDefault="00BD34C9" w:rsidP="00BD34C9">
      <w:pPr>
        <w:spacing w:before="120" w:after="200" w:line="240" w:lineRule="auto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 xml:space="preserve">Ime i prezime predlagatelja: </w:t>
      </w:r>
      <w:r w:rsidR="001671BB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</w:p>
    <w:p w14:paraId="028696EC" w14:textId="2CF405DF" w:rsidR="00BD34C9" w:rsidRPr="00BD34C9" w:rsidRDefault="00BD34C9" w:rsidP="00BD34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>Odsjek/služba:</w:t>
      </w:r>
      <w:r w:rsidR="001671BB">
        <w:rPr>
          <w:rFonts w:ascii="Times New Roman" w:eastAsia="Times New Roman" w:hAnsi="Times New Roman"/>
          <w:sz w:val="24"/>
          <w:szCs w:val="24"/>
        </w:rPr>
        <w:t xml:space="preserve"> _____________________________________ </w:t>
      </w:r>
      <w:r w:rsidR="008E52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34C9">
        <w:rPr>
          <w:rFonts w:ascii="Times New Roman" w:eastAsia="Times New Roman" w:hAnsi="Times New Roman"/>
          <w:sz w:val="24"/>
          <w:szCs w:val="24"/>
        </w:rPr>
        <w:t xml:space="preserve"> </w:t>
      </w:r>
      <w:r w:rsidR="00BE7A85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BD34C9">
        <w:rPr>
          <w:rFonts w:ascii="Times New Roman" w:eastAsia="Times New Roman" w:hAnsi="Times New Roman"/>
          <w:sz w:val="24"/>
          <w:szCs w:val="24"/>
        </w:rPr>
        <w:t xml:space="preserve">U Zagrebu, </w:t>
      </w:r>
      <w:r w:rsidR="001671BB">
        <w:rPr>
          <w:rFonts w:ascii="Times New Roman" w:eastAsia="Times New Roman" w:hAnsi="Times New Roman"/>
          <w:sz w:val="24"/>
          <w:szCs w:val="24"/>
        </w:rPr>
        <w:t>________________</w:t>
      </w:r>
    </w:p>
    <w:p w14:paraId="00588433" w14:textId="77777777" w:rsidR="00BD34C9" w:rsidRPr="00BD34C9" w:rsidRDefault="00BD34C9" w:rsidP="00BD34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D44F4D" w14:textId="77777777" w:rsidR="00BD34C9" w:rsidRPr="00BD34C9" w:rsidRDefault="00BD34C9" w:rsidP="00BD34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>Na temelju članka 6. stavka 6. Pravilnika o jednostavnoj nabavi od 10. ožujka 2020. radi pribavljanja ponuda podnosim</w:t>
      </w:r>
    </w:p>
    <w:p w14:paraId="11F32558" w14:textId="77777777" w:rsidR="00BD34C9" w:rsidRPr="00BD34C9" w:rsidRDefault="00BD34C9" w:rsidP="00BD34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7EC6B86" w14:textId="77777777" w:rsidR="00BD34C9" w:rsidRPr="00BD34C9" w:rsidRDefault="00BD34C9" w:rsidP="00BD34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34C9">
        <w:rPr>
          <w:rFonts w:ascii="Times New Roman" w:eastAsia="Times New Roman" w:hAnsi="Times New Roman"/>
          <w:b/>
          <w:sz w:val="24"/>
          <w:szCs w:val="24"/>
        </w:rPr>
        <w:t>ZAHTJEV ZA POKRETANJE POSTUPKA JEDNOSTAVNE NABAVE</w:t>
      </w:r>
    </w:p>
    <w:p w14:paraId="03E5C342" w14:textId="77777777" w:rsidR="00BD34C9" w:rsidRPr="00BD34C9" w:rsidRDefault="00BD34C9" w:rsidP="00BD34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38FF9B" w14:textId="40AD2910" w:rsidR="001161E3" w:rsidRPr="00BD34C9" w:rsidRDefault="00BD34C9" w:rsidP="00BD34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 xml:space="preserve">Treba mi/nam (roba, radovi, usluge), opis, količina: </w:t>
      </w:r>
      <w:r w:rsidR="001671BB">
        <w:rPr>
          <w:rFonts w:ascii="Times New Roman" w:eastAsia="Times New Roman" w:hAnsi="Times New Roman"/>
          <w:sz w:val="24"/>
          <w:szCs w:val="24"/>
        </w:rPr>
        <w:t>______________________________________</w:t>
      </w:r>
    </w:p>
    <w:p w14:paraId="798A7047" w14:textId="77777777" w:rsidR="00BD34C9" w:rsidRPr="00BD34C9" w:rsidRDefault="00BD34C9" w:rsidP="00BD34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b/>
          <w:sz w:val="44"/>
          <w:szCs w:val="20"/>
        </w:rPr>
        <w:t>□</w:t>
      </w:r>
      <w:r w:rsidRPr="00BD34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D34C9">
        <w:rPr>
          <w:rFonts w:ascii="Times New Roman" w:eastAsia="Times New Roman" w:hAnsi="Times New Roman"/>
          <w:sz w:val="24"/>
          <w:szCs w:val="24"/>
        </w:rPr>
        <w:t>Ritam i/ili tehničke potankosti u privitku.</w:t>
      </w:r>
    </w:p>
    <w:p w14:paraId="4F023B6B" w14:textId="77777777" w:rsidR="00BD34C9" w:rsidRPr="00BD34C9" w:rsidRDefault="00BD34C9" w:rsidP="00BD34C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D34C9">
        <w:rPr>
          <w:rFonts w:ascii="Times New Roman" w:eastAsia="Times New Roman" w:hAnsi="Times New Roman"/>
          <w:b/>
          <w:sz w:val="44"/>
          <w:szCs w:val="20"/>
        </w:rPr>
        <w:t>□</w:t>
      </w:r>
      <w:r w:rsidRPr="00BD34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D34C9">
        <w:rPr>
          <w:rFonts w:ascii="Times New Roman" w:eastAsia="Times New Roman" w:hAnsi="Times New Roman"/>
          <w:sz w:val="24"/>
          <w:szCs w:val="24"/>
        </w:rPr>
        <w:t>Budući da nabava nije ustaljena / nije bila predviđena Planom nabave, prilažem obrazloženje.</w:t>
      </w:r>
    </w:p>
    <w:p w14:paraId="23AE59CE" w14:textId="6BEE3945" w:rsidR="00BD34C9" w:rsidRPr="00BD34C9" w:rsidRDefault="001161E3" w:rsidP="00BD34C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Očekivani</w:t>
      </w:r>
      <w:r w:rsidR="00BD34C9" w:rsidRPr="00BD34C9">
        <w:rPr>
          <w:rFonts w:ascii="Times New Roman" w:eastAsia="Times New Roman" w:hAnsi="Times New Roman"/>
          <w:sz w:val="24"/>
          <w:szCs w:val="24"/>
        </w:rPr>
        <w:t xml:space="preserve"> trošak nabave</w:t>
      </w:r>
      <w:r w:rsidR="001671BB">
        <w:rPr>
          <w:rFonts w:ascii="Times New Roman" w:eastAsia="Times New Roman" w:hAnsi="Times New Roman"/>
          <w:b/>
          <w:sz w:val="24"/>
          <w:szCs w:val="24"/>
        </w:rPr>
        <w:t xml:space="preserve"> ___________________________________________________________</w:t>
      </w:r>
    </w:p>
    <w:p w14:paraId="72B7F6D2" w14:textId="77777777" w:rsidR="00BD34C9" w:rsidRPr="00BD34C9" w:rsidRDefault="00BD34C9" w:rsidP="00BD34C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>Izvor financiranja: a) sredstva Fakulteta hrvatskih studija</w:t>
      </w:r>
    </w:p>
    <w:p w14:paraId="1684BEF7" w14:textId="77777777" w:rsidR="00BD34C9" w:rsidRPr="00BD34C9" w:rsidRDefault="00BD34C9" w:rsidP="00BD34C9">
      <w:pPr>
        <w:spacing w:after="0" w:line="360" w:lineRule="auto"/>
        <w:ind w:firstLine="184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>b) Projektna sredstva (naziv projekta)</w:t>
      </w:r>
    </w:p>
    <w:p w14:paraId="7D9EDA20" w14:textId="69BD8222" w:rsidR="00BD34C9" w:rsidRPr="00BD34C9" w:rsidRDefault="00BD34C9" w:rsidP="00BD34C9">
      <w:pPr>
        <w:spacing w:after="0" w:line="480" w:lineRule="auto"/>
        <w:ind w:firstLine="184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>c) Ostalo (navesti) _______________________________________________</w:t>
      </w:r>
      <w:r w:rsidR="00F5740E">
        <w:rPr>
          <w:rFonts w:ascii="Times New Roman" w:eastAsia="Times New Roman" w:hAnsi="Times New Roman"/>
          <w:sz w:val="24"/>
          <w:szCs w:val="24"/>
        </w:rPr>
        <w:t>___</w:t>
      </w:r>
    </w:p>
    <w:p w14:paraId="5222FA01" w14:textId="75BA4D2A" w:rsidR="00BD34C9" w:rsidRPr="00BD34C9" w:rsidRDefault="00BD34C9" w:rsidP="00BD34C9">
      <w:pPr>
        <w:spacing w:after="0"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 xml:space="preserve">Potpis </w:t>
      </w:r>
      <w:r w:rsidRPr="00BD34C9">
        <w:rPr>
          <w:rFonts w:ascii="Times New Roman" w:eastAsia="Times New Roman" w:hAnsi="Times New Roman"/>
          <w:b/>
          <w:sz w:val="24"/>
          <w:szCs w:val="24"/>
        </w:rPr>
        <w:t>predlagatelja</w:t>
      </w:r>
      <w:r w:rsidRPr="00BD34C9">
        <w:rPr>
          <w:rFonts w:ascii="Times New Roman" w:eastAsia="Times New Roman" w:hAnsi="Times New Roman"/>
          <w:sz w:val="24"/>
          <w:szCs w:val="24"/>
        </w:rPr>
        <w:t>: ____________________________________________________________</w:t>
      </w:r>
      <w:r w:rsidR="00F5740E">
        <w:rPr>
          <w:rFonts w:ascii="Times New Roman" w:eastAsia="Times New Roman" w:hAnsi="Times New Roman"/>
          <w:sz w:val="24"/>
          <w:szCs w:val="24"/>
        </w:rPr>
        <w:t>__</w:t>
      </w:r>
    </w:p>
    <w:p w14:paraId="22DDE649" w14:textId="31636B63" w:rsidR="00BD34C9" w:rsidRPr="00BD34C9" w:rsidRDefault="00BD34C9" w:rsidP="00BD34C9">
      <w:pPr>
        <w:spacing w:before="8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b/>
          <w:sz w:val="24"/>
          <w:szCs w:val="24"/>
        </w:rPr>
        <w:t>ISPUNJAVA KOORDINATOR</w:t>
      </w:r>
      <w:r w:rsidRPr="00BD34C9">
        <w:rPr>
          <w:rFonts w:ascii="Times New Roman" w:eastAsia="Times New Roman" w:hAnsi="Times New Roman"/>
          <w:sz w:val="24"/>
          <w:szCs w:val="24"/>
        </w:rPr>
        <w:t>: Zaprimio/la sam Zahtjev dana _________________________</w:t>
      </w:r>
      <w:r w:rsidR="00F5740E">
        <w:rPr>
          <w:rFonts w:ascii="Times New Roman" w:eastAsia="Times New Roman" w:hAnsi="Times New Roman"/>
          <w:sz w:val="24"/>
          <w:szCs w:val="24"/>
        </w:rPr>
        <w:t>__.</w:t>
      </w:r>
      <w:r w:rsidRPr="00BD34C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D843E7" w14:textId="77777777" w:rsidR="00BD34C9" w:rsidRPr="00BD34C9" w:rsidRDefault="00BD34C9" w:rsidP="00BD34C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4C9">
        <w:rPr>
          <w:rFonts w:ascii="Times New Roman" w:eastAsia="Times New Roman" w:hAnsi="Times New Roman"/>
          <w:color w:val="000000"/>
          <w:sz w:val="24"/>
          <w:szCs w:val="24"/>
        </w:rPr>
        <w:t xml:space="preserve">U privitku je ispis poziva na dostavu ponuda </w:t>
      </w:r>
      <w:r w:rsidRPr="00BD34C9">
        <w:rPr>
          <w:rFonts w:ascii="Times New Roman" w:eastAsia="Times New Roman" w:hAnsi="Times New Roman"/>
          <w:b/>
          <w:sz w:val="44"/>
          <w:szCs w:val="20"/>
        </w:rPr>
        <w:t>□</w:t>
      </w:r>
      <w:r w:rsidRPr="00BD34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D34C9">
        <w:rPr>
          <w:rFonts w:ascii="Times New Roman" w:eastAsia="Times New Roman" w:hAnsi="Times New Roman"/>
          <w:color w:val="000000"/>
          <w:sz w:val="24"/>
          <w:szCs w:val="24"/>
        </w:rPr>
        <w:t xml:space="preserve">s </w:t>
      </w:r>
      <w:proofErr w:type="spellStart"/>
      <w:r w:rsidRPr="00BD34C9">
        <w:rPr>
          <w:rFonts w:ascii="Times New Roman" w:eastAsia="Times New Roman" w:hAnsi="Times New Roman"/>
          <w:color w:val="000000"/>
          <w:sz w:val="24"/>
          <w:szCs w:val="24"/>
        </w:rPr>
        <w:t>mrežja</w:t>
      </w:r>
      <w:proofErr w:type="spellEnd"/>
      <w:r w:rsidRPr="00BD34C9">
        <w:rPr>
          <w:rFonts w:ascii="Times New Roman" w:eastAsia="Times New Roman" w:hAnsi="Times New Roman"/>
          <w:color w:val="000000"/>
          <w:sz w:val="24"/>
          <w:szCs w:val="24"/>
        </w:rPr>
        <w:t xml:space="preserve"> Fakulteta</w:t>
      </w:r>
      <w:r w:rsidRPr="00BD34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34C9">
        <w:rPr>
          <w:rFonts w:ascii="Times New Roman" w:eastAsia="Times New Roman" w:hAnsi="Times New Roman"/>
          <w:b/>
          <w:sz w:val="44"/>
          <w:szCs w:val="20"/>
        </w:rPr>
        <w:t>□</w:t>
      </w:r>
      <w:r w:rsidRPr="00BD34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D34C9">
        <w:rPr>
          <w:rFonts w:ascii="Times New Roman" w:eastAsia="Times New Roman" w:hAnsi="Times New Roman"/>
          <w:sz w:val="24"/>
          <w:szCs w:val="24"/>
        </w:rPr>
        <w:t>iz Elektroničkoga oglasnika.</w:t>
      </w:r>
    </w:p>
    <w:p w14:paraId="44B1D666" w14:textId="77777777" w:rsidR="00BD34C9" w:rsidRPr="00BD34C9" w:rsidRDefault="00BD34C9" w:rsidP="00BD34C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b/>
          <w:sz w:val="44"/>
          <w:szCs w:val="20"/>
        </w:rPr>
        <w:t>□</w:t>
      </w:r>
      <w:r w:rsidRPr="00BD34C9">
        <w:rPr>
          <w:rFonts w:ascii="Times New Roman" w:eastAsia="Times New Roman" w:hAnsi="Times New Roman"/>
          <w:sz w:val="24"/>
          <w:szCs w:val="24"/>
        </w:rPr>
        <w:t xml:space="preserve"> U privitku su 1 2 3 4 5 (zaokružiti) pribavljene ponude i 1 2 3 4 neodgovorena poziva e-pismom.</w:t>
      </w:r>
    </w:p>
    <w:p w14:paraId="757AECF4" w14:textId="498187F5" w:rsidR="00BD34C9" w:rsidRPr="00BD34C9" w:rsidRDefault="00BD34C9" w:rsidP="00BD34C9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>Predlažem nabavu od _________________________ (i to količina ili vrsta) _________________</w:t>
      </w:r>
      <w:r w:rsidR="00F0435C">
        <w:rPr>
          <w:rFonts w:ascii="Times New Roman" w:eastAsia="Times New Roman" w:hAnsi="Times New Roman"/>
          <w:sz w:val="24"/>
          <w:szCs w:val="24"/>
        </w:rPr>
        <w:t>__.</w:t>
      </w:r>
    </w:p>
    <w:p w14:paraId="07E14E0C" w14:textId="5E6EA761" w:rsidR="00BD34C9" w:rsidRPr="00BD34C9" w:rsidRDefault="00BD34C9" w:rsidP="00BD34C9">
      <w:pPr>
        <w:spacing w:after="0" w:line="48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sz w:val="24"/>
          <w:szCs w:val="24"/>
        </w:rPr>
        <w:t>Ukupan trošak ____________________, bez PDV-a _______________ (valuta) ____________</w:t>
      </w:r>
      <w:r w:rsidR="00F0435C">
        <w:rPr>
          <w:rFonts w:ascii="Times New Roman" w:eastAsia="Times New Roman" w:hAnsi="Times New Roman"/>
          <w:sz w:val="24"/>
          <w:szCs w:val="24"/>
        </w:rPr>
        <w:t>___</w:t>
      </w:r>
      <w:r w:rsidRPr="00BD34C9">
        <w:rPr>
          <w:rFonts w:ascii="Times New Roman" w:eastAsia="Times New Roman" w:hAnsi="Times New Roman"/>
          <w:sz w:val="24"/>
          <w:szCs w:val="24"/>
        </w:rPr>
        <w:t>.</w:t>
      </w:r>
    </w:p>
    <w:p w14:paraId="697BCA25" w14:textId="663C92A9" w:rsidR="00BD34C9" w:rsidRPr="00BD34C9" w:rsidRDefault="00F0435C" w:rsidP="00BD34C9">
      <w:pPr>
        <w:spacing w:after="0"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Datum</w:t>
      </w:r>
      <w:r w:rsidR="00BD34C9" w:rsidRPr="00BD34C9">
        <w:rPr>
          <w:rFonts w:ascii="Times New Roman" w:eastAsia="Times New Roman" w:hAnsi="Times New Roman"/>
          <w:sz w:val="24"/>
          <w:szCs w:val="24"/>
        </w:rPr>
        <w:t xml:space="preserve"> ________________. Potpis koordinatora 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14:paraId="4D06D897" w14:textId="0B68D63C" w:rsidR="00BD34C9" w:rsidRPr="00BD34C9" w:rsidRDefault="00BD34C9" w:rsidP="00BD34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34C9">
        <w:rPr>
          <w:rFonts w:ascii="Times New Roman" w:eastAsia="Times New Roman" w:hAnsi="Times New Roman"/>
          <w:b/>
          <w:sz w:val="44"/>
          <w:szCs w:val="20"/>
        </w:rPr>
        <w:t>□</w:t>
      </w:r>
      <w:r w:rsidRPr="00BD34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D34C9">
        <w:rPr>
          <w:rFonts w:ascii="Times New Roman" w:eastAsia="Times New Roman" w:hAnsi="Times New Roman"/>
          <w:sz w:val="24"/>
          <w:szCs w:val="24"/>
        </w:rPr>
        <w:t>Potvrđujem da je nabava predvođena Planom nabave. D</w:t>
      </w:r>
      <w:r w:rsidR="00213FF9">
        <w:rPr>
          <w:rFonts w:ascii="Times New Roman" w:eastAsia="Times New Roman" w:hAnsi="Times New Roman"/>
          <w:sz w:val="24"/>
          <w:szCs w:val="24"/>
        </w:rPr>
        <w:t>atum</w:t>
      </w:r>
      <w:r w:rsidRPr="00BD34C9">
        <w:rPr>
          <w:rFonts w:ascii="Times New Roman" w:eastAsia="Times New Roman" w:hAnsi="Times New Roman"/>
          <w:sz w:val="24"/>
          <w:szCs w:val="24"/>
        </w:rPr>
        <w:t xml:space="preserve"> i potpis ______________________</w:t>
      </w:r>
      <w:r w:rsidR="00213FF9">
        <w:rPr>
          <w:rFonts w:ascii="Times New Roman" w:eastAsia="Times New Roman" w:hAnsi="Times New Roman"/>
          <w:sz w:val="24"/>
          <w:szCs w:val="24"/>
        </w:rPr>
        <w:t>_</w:t>
      </w:r>
    </w:p>
    <w:p w14:paraId="1A98FE23" w14:textId="48A43259" w:rsidR="00213FF9" w:rsidRPr="00BD34C9" w:rsidRDefault="00BD34C9" w:rsidP="00BD34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151710935"/>
      <w:r w:rsidRPr="00BD34C9">
        <w:rPr>
          <w:rFonts w:ascii="Times New Roman" w:eastAsia="Times New Roman" w:hAnsi="Times New Roman"/>
          <w:b/>
          <w:sz w:val="44"/>
          <w:szCs w:val="20"/>
        </w:rPr>
        <w:t>□</w:t>
      </w:r>
      <w:bookmarkEnd w:id="0"/>
      <w:r w:rsidRPr="00BD34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D34C9">
        <w:rPr>
          <w:rFonts w:ascii="Times New Roman" w:eastAsia="Times New Roman" w:hAnsi="Times New Roman"/>
          <w:sz w:val="24"/>
          <w:szCs w:val="24"/>
        </w:rPr>
        <w:t>Potvrđujem da su sredstva za ovo namijenjena/spremna. D</w:t>
      </w:r>
      <w:r w:rsidR="00213FF9">
        <w:rPr>
          <w:rFonts w:ascii="Times New Roman" w:eastAsia="Times New Roman" w:hAnsi="Times New Roman"/>
          <w:sz w:val="24"/>
          <w:szCs w:val="24"/>
        </w:rPr>
        <w:t>atum</w:t>
      </w:r>
      <w:r w:rsidRPr="00BD34C9">
        <w:rPr>
          <w:rFonts w:ascii="Times New Roman" w:eastAsia="Times New Roman" w:hAnsi="Times New Roman"/>
          <w:sz w:val="24"/>
          <w:szCs w:val="24"/>
        </w:rPr>
        <w:t xml:space="preserve"> i potpis ____________________</w:t>
      </w:r>
      <w:r w:rsidR="00213FF9">
        <w:rPr>
          <w:rFonts w:ascii="Times New Roman" w:eastAsia="Times New Roman" w:hAnsi="Times New Roman"/>
          <w:sz w:val="24"/>
          <w:szCs w:val="24"/>
        </w:rPr>
        <w:t>_</w:t>
      </w:r>
    </w:p>
    <w:p w14:paraId="70FEA1AB" w14:textId="13205D2E" w:rsidR="003D7184" w:rsidRPr="00BD34C9" w:rsidRDefault="00BD34C9" w:rsidP="00BD34C9">
      <w:r w:rsidRPr="00BD34C9">
        <w:rPr>
          <w:rFonts w:ascii="Times New Roman" w:eastAsia="Times New Roman" w:hAnsi="Times New Roman"/>
          <w:sz w:val="24"/>
          <w:szCs w:val="24"/>
        </w:rPr>
        <w:t>Zahtjev odobrio___________________________ D</w:t>
      </w:r>
      <w:r w:rsidR="008D5B69">
        <w:rPr>
          <w:rFonts w:ascii="Times New Roman" w:eastAsia="Times New Roman" w:hAnsi="Times New Roman"/>
          <w:sz w:val="24"/>
          <w:szCs w:val="24"/>
        </w:rPr>
        <w:t>atum</w:t>
      </w:r>
      <w:r w:rsidRPr="00BD34C9">
        <w:rPr>
          <w:rFonts w:ascii="Times New Roman" w:eastAsia="Times New Roman" w:hAnsi="Times New Roman"/>
          <w:sz w:val="24"/>
          <w:szCs w:val="24"/>
        </w:rPr>
        <w:t xml:space="preserve"> i potpis ________________________</w:t>
      </w:r>
      <w:r w:rsidR="008D5B69">
        <w:rPr>
          <w:rFonts w:ascii="Times New Roman" w:eastAsia="Times New Roman" w:hAnsi="Times New Roman"/>
          <w:sz w:val="24"/>
          <w:szCs w:val="24"/>
        </w:rPr>
        <w:t>___</w:t>
      </w:r>
    </w:p>
    <w:sectPr w:rsidR="003D7184" w:rsidRPr="00BD34C9" w:rsidSect="00240EC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47AD" w14:textId="77777777" w:rsidR="00265B53" w:rsidRDefault="00265B53" w:rsidP="00044B56">
      <w:pPr>
        <w:spacing w:after="0" w:line="240" w:lineRule="auto"/>
      </w:pPr>
      <w:r>
        <w:separator/>
      </w:r>
    </w:p>
  </w:endnote>
  <w:endnote w:type="continuationSeparator" w:id="0">
    <w:p w14:paraId="0640B00E" w14:textId="77777777" w:rsidR="00265B53" w:rsidRDefault="00265B53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900617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B01B38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r w:rsidRPr="00176401">
      <w:rPr>
        <w:rFonts w:ascii="Arial" w:hAnsi="Arial" w:cs="Arial"/>
        <w:sz w:val="16"/>
        <w:szCs w:val="16"/>
      </w:rPr>
      <w:t>Borongajska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C9C6" w14:textId="77777777" w:rsidR="00265B53" w:rsidRDefault="00265B53" w:rsidP="00044B56">
      <w:pPr>
        <w:spacing w:after="0" w:line="240" w:lineRule="auto"/>
      </w:pPr>
      <w:r>
        <w:separator/>
      </w:r>
    </w:p>
  </w:footnote>
  <w:footnote w:type="continuationSeparator" w:id="0">
    <w:p w14:paraId="5D49DBC0" w14:textId="77777777" w:rsidR="00265B53" w:rsidRDefault="00265B53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793186"/>
      <w:docPartObj>
        <w:docPartGallery w:val="Page Numbers (Top of Page)"/>
        <w:docPartUnique/>
      </w:docPartObj>
    </w:sdtPr>
    <w:sdtEndPr/>
    <w:sdtContent>
      <w:p w14:paraId="0A8B14AF" w14:textId="1E18AB43" w:rsidR="00F811EB" w:rsidRDefault="00F811EB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FC24A" w14:textId="4723EA92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5E13"/>
    <w:multiLevelType w:val="hybridMultilevel"/>
    <w:tmpl w:val="6CF09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D88"/>
    <w:multiLevelType w:val="multilevel"/>
    <w:tmpl w:val="4AAC0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82809"/>
    <w:multiLevelType w:val="hybridMultilevel"/>
    <w:tmpl w:val="DD720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53F4"/>
    <w:multiLevelType w:val="hybridMultilevel"/>
    <w:tmpl w:val="F4D8A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7EF6"/>
    <w:multiLevelType w:val="hybridMultilevel"/>
    <w:tmpl w:val="3158807C"/>
    <w:lvl w:ilvl="0" w:tplc="E6E8CF6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27FCF"/>
    <w:multiLevelType w:val="hybridMultilevel"/>
    <w:tmpl w:val="14822854"/>
    <w:lvl w:ilvl="0" w:tplc="8B6A07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432"/>
    <w:multiLevelType w:val="hybridMultilevel"/>
    <w:tmpl w:val="50845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D42CF"/>
    <w:multiLevelType w:val="hybridMultilevel"/>
    <w:tmpl w:val="5FB2C534"/>
    <w:lvl w:ilvl="0" w:tplc="FFFFFFFF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241E8"/>
    <w:multiLevelType w:val="multilevel"/>
    <w:tmpl w:val="40C65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ABF150F"/>
    <w:multiLevelType w:val="hybridMultilevel"/>
    <w:tmpl w:val="2700978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38AD"/>
    <w:multiLevelType w:val="hybridMultilevel"/>
    <w:tmpl w:val="2E363D94"/>
    <w:lvl w:ilvl="0" w:tplc="5C9C249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54D02"/>
    <w:multiLevelType w:val="multilevel"/>
    <w:tmpl w:val="15F820C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002419C"/>
    <w:multiLevelType w:val="hybridMultilevel"/>
    <w:tmpl w:val="83748622"/>
    <w:lvl w:ilvl="0" w:tplc="167CE2E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2216D"/>
    <w:multiLevelType w:val="hybridMultilevel"/>
    <w:tmpl w:val="690A37EE"/>
    <w:lvl w:ilvl="0" w:tplc="132E13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132FF"/>
    <w:multiLevelType w:val="hybridMultilevel"/>
    <w:tmpl w:val="5BBCB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6719E"/>
    <w:multiLevelType w:val="hybridMultilevel"/>
    <w:tmpl w:val="569869A8"/>
    <w:lvl w:ilvl="0" w:tplc="0B60C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727B7E"/>
    <w:multiLevelType w:val="hybridMultilevel"/>
    <w:tmpl w:val="AA4EE4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9319EA"/>
    <w:multiLevelType w:val="multilevel"/>
    <w:tmpl w:val="C632EA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A7291B"/>
    <w:multiLevelType w:val="hybridMultilevel"/>
    <w:tmpl w:val="77E6162A"/>
    <w:lvl w:ilvl="0" w:tplc="FFFFFFFF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7CB4"/>
    <w:multiLevelType w:val="hybridMultilevel"/>
    <w:tmpl w:val="FE3497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E3A67"/>
    <w:multiLevelType w:val="hybridMultilevel"/>
    <w:tmpl w:val="6A24421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3E3A97"/>
    <w:multiLevelType w:val="hybridMultilevel"/>
    <w:tmpl w:val="3B8E32E8"/>
    <w:lvl w:ilvl="0" w:tplc="420AD23C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42584"/>
    <w:multiLevelType w:val="hybridMultilevel"/>
    <w:tmpl w:val="F69C8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E26F9"/>
    <w:multiLevelType w:val="multilevel"/>
    <w:tmpl w:val="75FA78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9F945AA"/>
    <w:multiLevelType w:val="hybridMultilevel"/>
    <w:tmpl w:val="32F663FC"/>
    <w:lvl w:ilvl="0" w:tplc="97ECBB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027B7"/>
    <w:multiLevelType w:val="hybridMultilevel"/>
    <w:tmpl w:val="E9A26E70"/>
    <w:lvl w:ilvl="0" w:tplc="34EEDB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34802"/>
    <w:multiLevelType w:val="hybridMultilevel"/>
    <w:tmpl w:val="B7B673D4"/>
    <w:lvl w:ilvl="0" w:tplc="270AFA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B1898"/>
    <w:multiLevelType w:val="hybridMultilevel"/>
    <w:tmpl w:val="546875EA"/>
    <w:lvl w:ilvl="0" w:tplc="38EE88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A4404"/>
    <w:multiLevelType w:val="hybridMultilevel"/>
    <w:tmpl w:val="257EC16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873FA"/>
    <w:multiLevelType w:val="multilevel"/>
    <w:tmpl w:val="348AF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D212FD3"/>
    <w:multiLevelType w:val="hybridMultilevel"/>
    <w:tmpl w:val="FE441BB2"/>
    <w:lvl w:ilvl="0" w:tplc="FFFFFFFF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75D6C"/>
    <w:multiLevelType w:val="hybridMultilevel"/>
    <w:tmpl w:val="FE441BB2"/>
    <w:lvl w:ilvl="0" w:tplc="FFFFFFFF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9"/>
  </w:num>
  <w:num w:numId="5">
    <w:abstractNumId w:val="35"/>
  </w:num>
  <w:num w:numId="6">
    <w:abstractNumId w:val="40"/>
  </w:num>
  <w:num w:numId="7">
    <w:abstractNumId w:val="13"/>
  </w:num>
  <w:num w:numId="8">
    <w:abstractNumId w:val="31"/>
  </w:num>
  <w:num w:numId="9">
    <w:abstractNumId w:val="2"/>
  </w:num>
  <w:num w:numId="1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9"/>
  </w:num>
  <w:num w:numId="18">
    <w:abstractNumId w:val="30"/>
  </w:num>
  <w:num w:numId="19">
    <w:abstractNumId w:val="17"/>
  </w:num>
  <w:num w:numId="20">
    <w:abstractNumId w:val="14"/>
  </w:num>
  <w:num w:numId="21">
    <w:abstractNumId w:val="0"/>
  </w:num>
  <w:num w:numId="22">
    <w:abstractNumId w:val="18"/>
  </w:num>
  <w:num w:numId="23">
    <w:abstractNumId w:val="5"/>
  </w:num>
  <w:num w:numId="24">
    <w:abstractNumId w:val="6"/>
  </w:num>
  <w:num w:numId="25">
    <w:abstractNumId w:val="24"/>
  </w:num>
  <w:num w:numId="26">
    <w:abstractNumId w:val="10"/>
  </w:num>
  <w:num w:numId="27">
    <w:abstractNumId w:val="39"/>
  </w:num>
  <w:num w:numId="28">
    <w:abstractNumId w:val="41"/>
  </w:num>
  <w:num w:numId="29">
    <w:abstractNumId w:val="21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</w:num>
  <w:num w:numId="32">
    <w:abstractNumId w:val="34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</w:num>
  <w:num w:numId="36">
    <w:abstractNumId w:val="23"/>
  </w:num>
  <w:num w:numId="37">
    <w:abstractNumId w:val="3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8"/>
  </w:num>
  <w:num w:numId="41">
    <w:abstractNumId w:val="26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8"/>
    <w:rsid w:val="000133CE"/>
    <w:rsid w:val="00035F01"/>
    <w:rsid w:val="00044B56"/>
    <w:rsid w:val="00047581"/>
    <w:rsid w:val="00051343"/>
    <w:rsid w:val="00052ADB"/>
    <w:rsid w:val="000574A8"/>
    <w:rsid w:val="00061DFF"/>
    <w:rsid w:val="0006792E"/>
    <w:rsid w:val="000862E6"/>
    <w:rsid w:val="00092AA8"/>
    <w:rsid w:val="00094851"/>
    <w:rsid w:val="000A40B0"/>
    <w:rsid w:val="000B1029"/>
    <w:rsid w:val="000C1B76"/>
    <w:rsid w:val="000D59F1"/>
    <w:rsid w:val="000E0AC7"/>
    <w:rsid w:val="000E0D37"/>
    <w:rsid w:val="00100685"/>
    <w:rsid w:val="001161E3"/>
    <w:rsid w:val="00116380"/>
    <w:rsid w:val="00135818"/>
    <w:rsid w:val="00153F40"/>
    <w:rsid w:val="001671BB"/>
    <w:rsid w:val="0016784A"/>
    <w:rsid w:val="00176401"/>
    <w:rsid w:val="001833BA"/>
    <w:rsid w:val="001853C0"/>
    <w:rsid w:val="00195F1E"/>
    <w:rsid w:val="001A5DB3"/>
    <w:rsid w:val="001C54C5"/>
    <w:rsid w:val="001D768D"/>
    <w:rsid w:val="001E1735"/>
    <w:rsid w:val="001E2F82"/>
    <w:rsid w:val="00203C53"/>
    <w:rsid w:val="0020567F"/>
    <w:rsid w:val="00210B03"/>
    <w:rsid w:val="00213FF9"/>
    <w:rsid w:val="00216D11"/>
    <w:rsid w:val="00221B1E"/>
    <w:rsid w:val="00225B7F"/>
    <w:rsid w:val="0023778C"/>
    <w:rsid w:val="00237AEA"/>
    <w:rsid w:val="00240EC6"/>
    <w:rsid w:val="002521BD"/>
    <w:rsid w:val="002644F2"/>
    <w:rsid w:val="00265B53"/>
    <w:rsid w:val="002800EA"/>
    <w:rsid w:val="00286540"/>
    <w:rsid w:val="002958FD"/>
    <w:rsid w:val="002C18E8"/>
    <w:rsid w:val="002D1EF9"/>
    <w:rsid w:val="002E33BB"/>
    <w:rsid w:val="002E4ABD"/>
    <w:rsid w:val="002F262D"/>
    <w:rsid w:val="00317F59"/>
    <w:rsid w:val="00323CE8"/>
    <w:rsid w:val="003245D0"/>
    <w:rsid w:val="00332452"/>
    <w:rsid w:val="003348C7"/>
    <w:rsid w:val="0034749A"/>
    <w:rsid w:val="00355E31"/>
    <w:rsid w:val="003706D0"/>
    <w:rsid w:val="00370C77"/>
    <w:rsid w:val="0037159C"/>
    <w:rsid w:val="00391230"/>
    <w:rsid w:val="003D236F"/>
    <w:rsid w:val="003D51D6"/>
    <w:rsid w:val="003D7184"/>
    <w:rsid w:val="003E74C4"/>
    <w:rsid w:val="003F53DC"/>
    <w:rsid w:val="003F774D"/>
    <w:rsid w:val="0040218C"/>
    <w:rsid w:val="00416E1E"/>
    <w:rsid w:val="00436D62"/>
    <w:rsid w:val="00454FC0"/>
    <w:rsid w:val="004554DD"/>
    <w:rsid w:val="004735F8"/>
    <w:rsid w:val="00485FAA"/>
    <w:rsid w:val="00497F40"/>
    <w:rsid w:val="004A3C6F"/>
    <w:rsid w:val="004B2020"/>
    <w:rsid w:val="004B3A95"/>
    <w:rsid w:val="004C7282"/>
    <w:rsid w:val="004D1247"/>
    <w:rsid w:val="00514856"/>
    <w:rsid w:val="005208AD"/>
    <w:rsid w:val="00522BA3"/>
    <w:rsid w:val="00537266"/>
    <w:rsid w:val="005648DA"/>
    <w:rsid w:val="0057060F"/>
    <w:rsid w:val="005708FE"/>
    <w:rsid w:val="00594737"/>
    <w:rsid w:val="005A72F6"/>
    <w:rsid w:val="005B1775"/>
    <w:rsid w:val="005B3F24"/>
    <w:rsid w:val="005B6957"/>
    <w:rsid w:val="005C5C53"/>
    <w:rsid w:val="005D59F9"/>
    <w:rsid w:val="005E694C"/>
    <w:rsid w:val="0060779D"/>
    <w:rsid w:val="00631F57"/>
    <w:rsid w:val="00647FE1"/>
    <w:rsid w:val="006517AC"/>
    <w:rsid w:val="0065272A"/>
    <w:rsid w:val="00667869"/>
    <w:rsid w:val="00687846"/>
    <w:rsid w:val="006A403B"/>
    <w:rsid w:val="006C78B0"/>
    <w:rsid w:val="00715870"/>
    <w:rsid w:val="00715E9B"/>
    <w:rsid w:val="0073378F"/>
    <w:rsid w:val="00754E1D"/>
    <w:rsid w:val="00774994"/>
    <w:rsid w:val="0078317E"/>
    <w:rsid w:val="00784909"/>
    <w:rsid w:val="0078592B"/>
    <w:rsid w:val="00791D2F"/>
    <w:rsid w:val="00796EFC"/>
    <w:rsid w:val="007B1C22"/>
    <w:rsid w:val="007B7217"/>
    <w:rsid w:val="007B7F08"/>
    <w:rsid w:val="007C69D7"/>
    <w:rsid w:val="007D28DA"/>
    <w:rsid w:val="007D6B59"/>
    <w:rsid w:val="007E5361"/>
    <w:rsid w:val="007E5FBB"/>
    <w:rsid w:val="007F2930"/>
    <w:rsid w:val="007F456C"/>
    <w:rsid w:val="007F5934"/>
    <w:rsid w:val="00806F4A"/>
    <w:rsid w:val="00811EDC"/>
    <w:rsid w:val="008135E7"/>
    <w:rsid w:val="008170D0"/>
    <w:rsid w:val="00820CAA"/>
    <w:rsid w:val="008211FE"/>
    <w:rsid w:val="00825322"/>
    <w:rsid w:val="008320D9"/>
    <w:rsid w:val="00832437"/>
    <w:rsid w:val="0085057A"/>
    <w:rsid w:val="00860778"/>
    <w:rsid w:val="00885DF1"/>
    <w:rsid w:val="008930C1"/>
    <w:rsid w:val="008973B3"/>
    <w:rsid w:val="008A4D2C"/>
    <w:rsid w:val="008B10F1"/>
    <w:rsid w:val="008D4D77"/>
    <w:rsid w:val="008D5B69"/>
    <w:rsid w:val="008E0072"/>
    <w:rsid w:val="008E5217"/>
    <w:rsid w:val="008F1803"/>
    <w:rsid w:val="008F3D40"/>
    <w:rsid w:val="008F5480"/>
    <w:rsid w:val="008F6E66"/>
    <w:rsid w:val="009206CE"/>
    <w:rsid w:val="0093116D"/>
    <w:rsid w:val="0093403F"/>
    <w:rsid w:val="00937ACA"/>
    <w:rsid w:val="0094600C"/>
    <w:rsid w:val="00957F0E"/>
    <w:rsid w:val="00973D77"/>
    <w:rsid w:val="0097788D"/>
    <w:rsid w:val="009930B1"/>
    <w:rsid w:val="009C1D7A"/>
    <w:rsid w:val="009C5A39"/>
    <w:rsid w:val="009E22A7"/>
    <w:rsid w:val="009E67B4"/>
    <w:rsid w:val="009F6B15"/>
    <w:rsid w:val="00A00B8A"/>
    <w:rsid w:val="00A0453B"/>
    <w:rsid w:val="00A60AC8"/>
    <w:rsid w:val="00A62A0F"/>
    <w:rsid w:val="00A75508"/>
    <w:rsid w:val="00A76F80"/>
    <w:rsid w:val="00AA5769"/>
    <w:rsid w:val="00AB3C88"/>
    <w:rsid w:val="00AB5B6D"/>
    <w:rsid w:val="00AC318A"/>
    <w:rsid w:val="00AD11F9"/>
    <w:rsid w:val="00B01911"/>
    <w:rsid w:val="00B23D41"/>
    <w:rsid w:val="00B41E92"/>
    <w:rsid w:val="00B57F54"/>
    <w:rsid w:val="00BA0423"/>
    <w:rsid w:val="00BA7156"/>
    <w:rsid w:val="00BB6D15"/>
    <w:rsid w:val="00BC156F"/>
    <w:rsid w:val="00BD2A12"/>
    <w:rsid w:val="00BD34C9"/>
    <w:rsid w:val="00BE7A85"/>
    <w:rsid w:val="00BF09CD"/>
    <w:rsid w:val="00C12805"/>
    <w:rsid w:val="00C440B4"/>
    <w:rsid w:val="00C45226"/>
    <w:rsid w:val="00C45C01"/>
    <w:rsid w:val="00C45F47"/>
    <w:rsid w:val="00C47CFA"/>
    <w:rsid w:val="00C47ED7"/>
    <w:rsid w:val="00C708AC"/>
    <w:rsid w:val="00C74549"/>
    <w:rsid w:val="00C87C58"/>
    <w:rsid w:val="00CA2A29"/>
    <w:rsid w:val="00CB1034"/>
    <w:rsid w:val="00CB13AE"/>
    <w:rsid w:val="00CB30E9"/>
    <w:rsid w:val="00CB61F4"/>
    <w:rsid w:val="00CC29DA"/>
    <w:rsid w:val="00CD3853"/>
    <w:rsid w:val="00CD3B55"/>
    <w:rsid w:val="00CD636A"/>
    <w:rsid w:val="00D23171"/>
    <w:rsid w:val="00D26F32"/>
    <w:rsid w:val="00D2716F"/>
    <w:rsid w:val="00D31392"/>
    <w:rsid w:val="00D60301"/>
    <w:rsid w:val="00D626CB"/>
    <w:rsid w:val="00D747EE"/>
    <w:rsid w:val="00D77939"/>
    <w:rsid w:val="00D86D09"/>
    <w:rsid w:val="00DB19D9"/>
    <w:rsid w:val="00DB2FD6"/>
    <w:rsid w:val="00DC73D5"/>
    <w:rsid w:val="00DD2DB3"/>
    <w:rsid w:val="00DE0A6A"/>
    <w:rsid w:val="00E20DC8"/>
    <w:rsid w:val="00E3338E"/>
    <w:rsid w:val="00E3607A"/>
    <w:rsid w:val="00E45425"/>
    <w:rsid w:val="00E52A20"/>
    <w:rsid w:val="00E61117"/>
    <w:rsid w:val="00E67327"/>
    <w:rsid w:val="00E806C7"/>
    <w:rsid w:val="00E811E4"/>
    <w:rsid w:val="00E90A10"/>
    <w:rsid w:val="00E95FF1"/>
    <w:rsid w:val="00EB0F1A"/>
    <w:rsid w:val="00EC2CE0"/>
    <w:rsid w:val="00ED0DB6"/>
    <w:rsid w:val="00ED2D2C"/>
    <w:rsid w:val="00EE408A"/>
    <w:rsid w:val="00EF2FD3"/>
    <w:rsid w:val="00EF4C87"/>
    <w:rsid w:val="00EF5B91"/>
    <w:rsid w:val="00F0435C"/>
    <w:rsid w:val="00F12CE5"/>
    <w:rsid w:val="00F1791C"/>
    <w:rsid w:val="00F23824"/>
    <w:rsid w:val="00F5740E"/>
    <w:rsid w:val="00F71D74"/>
    <w:rsid w:val="00F811EB"/>
    <w:rsid w:val="00F812C7"/>
    <w:rsid w:val="00F90E65"/>
    <w:rsid w:val="00FB734C"/>
    <w:rsid w:val="00FC6F12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791C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qFormat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qFormat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DB19D9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FB734C"/>
  </w:style>
  <w:style w:type="table" w:styleId="Reetkatablice">
    <w:name w:val="Table Grid"/>
    <w:basedOn w:val="Obinatablica"/>
    <w:rsid w:val="00FB734C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734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34C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FB73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734C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734C"/>
    <w:rPr>
      <w:rFonts w:ascii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73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734C"/>
    <w:rPr>
      <w:rFonts w:ascii="Calibri" w:hAnsi="Calibri"/>
      <w:b/>
      <w:bCs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FB734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B734C"/>
    <w:rPr>
      <w:rFonts w:ascii="Calibri" w:hAnsi="Calibri" w:cs="Calibri"/>
      <w:sz w:val="22"/>
      <w:szCs w:val="22"/>
    </w:rPr>
  </w:style>
  <w:style w:type="character" w:customStyle="1" w:styleId="Picturecaption">
    <w:name w:val="Picture caption_"/>
    <w:basedOn w:val="Zadanifontodlomka"/>
    <w:link w:val="Picturecaption0"/>
    <w:locked/>
    <w:rsid w:val="00AB3C88"/>
    <w:rPr>
      <w:rFonts w:ascii="Times New Roman" w:eastAsia="Times New Roman" w:hAnsi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AB3C88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C78B0"/>
    <w:rPr>
      <w:rFonts w:ascii="Times New Roman" w:eastAsia="Times New Roman" w:hAnsi="Times New Roman"/>
    </w:rPr>
  </w:style>
  <w:style w:type="character" w:customStyle="1" w:styleId="Heading1">
    <w:name w:val="Heading #1_"/>
    <w:basedOn w:val="Zadanifontodlomka"/>
    <w:link w:val="Heading10"/>
    <w:rsid w:val="006C78B0"/>
    <w:rPr>
      <w:rFonts w:ascii="Times New Roman" w:eastAsia="Times New Roman" w:hAnsi="Times New Roman"/>
      <w:b/>
      <w:bCs/>
    </w:rPr>
  </w:style>
  <w:style w:type="character" w:customStyle="1" w:styleId="Bodytext2">
    <w:name w:val="Body text (2)_"/>
    <w:basedOn w:val="Zadanifontodlomka"/>
    <w:link w:val="Bodytext20"/>
    <w:rsid w:val="006C78B0"/>
    <w:rPr>
      <w:rFonts w:ascii="Times New Roman" w:eastAsia="Times New Roman" w:hAnsi="Times New Roman"/>
      <w:sz w:val="19"/>
      <w:szCs w:val="19"/>
    </w:rPr>
  </w:style>
  <w:style w:type="paragraph" w:styleId="Tijeloteksta">
    <w:name w:val="Body Text"/>
    <w:basedOn w:val="Normal"/>
    <w:link w:val="TijelotekstaChar"/>
    <w:qFormat/>
    <w:rsid w:val="006C78B0"/>
    <w:pPr>
      <w:widowControl w:val="0"/>
      <w:spacing w:after="40" w:line="264" w:lineRule="auto"/>
      <w:ind w:firstLine="330"/>
    </w:pPr>
    <w:rPr>
      <w:rFonts w:ascii="Times New Roman" w:eastAsia="Times New Roman" w:hAnsi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C78B0"/>
    <w:rPr>
      <w:sz w:val="22"/>
      <w:szCs w:val="22"/>
    </w:rPr>
  </w:style>
  <w:style w:type="paragraph" w:customStyle="1" w:styleId="Heading10">
    <w:name w:val="Heading #1"/>
    <w:basedOn w:val="Normal"/>
    <w:link w:val="Heading1"/>
    <w:rsid w:val="006C78B0"/>
    <w:pPr>
      <w:widowControl w:val="0"/>
      <w:spacing w:after="300" w:line="264" w:lineRule="auto"/>
      <w:ind w:left="2850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6C78B0"/>
    <w:pPr>
      <w:widowControl w:val="0"/>
      <w:spacing w:after="60" w:line="240" w:lineRule="auto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4F7B-8EA7-4A11-9F3D-74F7C269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Knežić</dc:creator>
  <cp:keywords/>
  <dc:description/>
  <cp:lastModifiedBy>Lidija Zorić</cp:lastModifiedBy>
  <cp:revision>2</cp:revision>
  <cp:lastPrinted>2020-07-14T19:12:00Z</cp:lastPrinted>
  <dcterms:created xsi:type="dcterms:W3CDTF">2024-10-24T10:25:00Z</dcterms:created>
  <dcterms:modified xsi:type="dcterms:W3CDTF">2024-10-24T10:25:00Z</dcterms:modified>
</cp:coreProperties>
</file>